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C2" w:rsidRDefault="001B0824" w:rsidP="001B0824">
      <w:pPr>
        <w:pStyle w:val="ListParagraph"/>
        <w:numPr>
          <w:ilvl w:val="0"/>
          <w:numId w:val="1"/>
        </w:numPr>
      </w:pPr>
      <w:r>
        <w:t xml:space="preserve">Open the </w:t>
      </w:r>
      <w:proofErr w:type="spellStart"/>
      <w:r>
        <w:t>OnDeck</w:t>
      </w:r>
      <w:proofErr w:type="spellEnd"/>
      <w:r>
        <w:t xml:space="preserve"> App on your smart device and log in. </w:t>
      </w:r>
    </w:p>
    <w:p w:rsidR="001B0824" w:rsidRDefault="001B0824" w:rsidP="001B0824">
      <w:pPr>
        <w:pStyle w:val="ListParagraph"/>
        <w:numPr>
          <w:ilvl w:val="0"/>
          <w:numId w:val="1"/>
        </w:numPr>
      </w:pPr>
      <w:r>
        <w:t xml:space="preserve">Select the 3 white bars in the upper left hand corner. </w:t>
      </w:r>
    </w:p>
    <w:p w:rsidR="001B0824" w:rsidRDefault="001B0824" w:rsidP="001B0824">
      <w:pPr>
        <w:pStyle w:val="ListParagraph"/>
        <w:numPr>
          <w:ilvl w:val="0"/>
          <w:numId w:val="1"/>
        </w:numPr>
      </w:pPr>
      <w:r>
        <w:t xml:space="preserve">Under Events, Select Events &amp; Meet Entries. </w:t>
      </w:r>
    </w:p>
    <w:p w:rsidR="001B0824" w:rsidRDefault="001B0824" w:rsidP="001B0824">
      <w:pPr>
        <w:pStyle w:val="ListParagraph"/>
      </w:pPr>
      <w:r>
        <w:rPr>
          <w:noProof/>
        </w:rPr>
        <w:drawing>
          <wp:inline distT="0" distB="0" distL="0" distR="0" wp14:anchorId="00BF4C51" wp14:editId="29982A76">
            <wp:extent cx="5000625" cy="3943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824" w:rsidRDefault="001B0824" w:rsidP="001B0824">
      <w:pPr>
        <w:pStyle w:val="ListParagraph"/>
        <w:numPr>
          <w:ilvl w:val="0"/>
          <w:numId w:val="1"/>
        </w:numPr>
      </w:pPr>
      <w:r>
        <w:t xml:space="preserve">Select Commitment Under the appropriate Swim Meet Event. </w:t>
      </w:r>
    </w:p>
    <w:p w:rsidR="001B0824" w:rsidRDefault="001B0824" w:rsidP="001B0824">
      <w:pPr>
        <w:pStyle w:val="ListParagraph"/>
      </w:pPr>
      <w:r>
        <w:rPr>
          <w:noProof/>
        </w:rPr>
        <w:lastRenderedPageBreak/>
        <w:drawing>
          <wp:inline distT="0" distB="0" distL="0" distR="0" wp14:anchorId="05B2AD8E" wp14:editId="76CC0592">
            <wp:extent cx="5486400" cy="44093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824" w:rsidRDefault="001B0824" w:rsidP="001B0824">
      <w:pPr>
        <w:pStyle w:val="ListParagraph"/>
        <w:numPr>
          <w:ilvl w:val="0"/>
          <w:numId w:val="1"/>
        </w:numPr>
      </w:pPr>
      <w:r>
        <w:t xml:space="preserve">Select your appropriate </w:t>
      </w:r>
      <w:proofErr w:type="gramStart"/>
      <w:r>
        <w:t>Undeclared</w:t>
      </w:r>
      <w:proofErr w:type="gramEnd"/>
      <w:r>
        <w:t xml:space="preserve"> member. </w:t>
      </w:r>
    </w:p>
    <w:p w:rsidR="001B0824" w:rsidRDefault="001B0824" w:rsidP="001B0824">
      <w:pPr>
        <w:pStyle w:val="ListParagraph"/>
      </w:pPr>
      <w:r>
        <w:rPr>
          <w:noProof/>
        </w:rPr>
        <w:lastRenderedPageBreak/>
        <w:drawing>
          <wp:inline distT="0" distB="0" distL="0" distR="0" wp14:anchorId="3B244B0E" wp14:editId="5548DB36">
            <wp:extent cx="5114925" cy="6296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824" w:rsidRDefault="001B0824" w:rsidP="001B0824">
      <w:pPr>
        <w:pStyle w:val="ListParagraph"/>
        <w:numPr>
          <w:ilvl w:val="0"/>
          <w:numId w:val="1"/>
        </w:numPr>
      </w:pPr>
      <w:r>
        <w:t xml:space="preserve">Either Say No Thanks to signing-up for the </w:t>
      </w:r>
      <w:proofErr w:type="gramStart"/>
      <w:r>
        <w:t>event ,</w:t>
      </w:r>
      <w:proofErr w:type="gramEnd"/>
      <w:r>
        <w:t xml:space="preserve"> or select Yes, please if they are swimming in the meet. </w:t>
      </w:r>
    </w:p>
    <w:p w:rsidR="001B0824" w:rsidRDefault="001B0824" w:rsidP="001B0824">
      <w:pPr>
        <w:pStyle w:val="ListParagraph"/>
      </w:pPr>
      <w:r>
        <w:rPr>
          <w:noProof/>
        </w:rPr>
        <w:lastRenderedPageBreak/>
        <w:drawing>
          <wp:inline distT="0" distB="0" distL="0" distR="0" wp14:anchorId="1B911AB7" wp14:editId="28BA8E5D">
            <wp:extent cx="4781550" cy="5200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824" w:rsidRDefault="001B0824" w:rsidP="001B0824">
      <w:pPr>
        <w:pStyle w:val="ListParagraph"/>
        <w:numPr>
          <w:ilvl w:val="0"/>
          <w:numId w:val="1"/>
        </w:numPr>
      </w:pPr>
      <w:r>
        <w:t xml:space="preserve">Select the Blue Bar to show the eligible events.  Select up to 3 for your swimmer.  Pay close attention to the Age you are selecting. </w:t>
      </w:r>
    </w:p>
    <w:p w:rsidR="001B0824" w:rsidRDefault="001B0824" w:rsidP="001B0824">
      <w:pPr>
        <w:pStyle w:val="ListParagraph"/>
      </w:pPr>
      <w:r>
        <w:t xml:space="preserve">Key: </w:t>
      </w:r>
      <w:r>
        <w:tab/>
        <w:t>FR = Freestyle Stroke</w:t>
      </w:r>
    </w:p>
    <w:p w:rsidR="001B0824" w:rsidRDefault="001B0824" w:rsidP="001B0824">
      <w:pPr>
        <w:pStyle w:val="ListParagraph"/>
      </w:pPr>
      <w:r>
        <w:tab/>
        <w:t>BK = Back Stroke</w:t>
      </w:r>
    </w:p>
    <w:p w:rsidR="001B0824" w:rsidRDefault="001B0824" w:rsidP="001B0824">
      <w:pPr>
        <w:pStyle w:val="ListParagraph"/>
      </w:pPr>
      <w:r>
        <w:tab/>
        <w:t>FL = Butterfly Stroke</w:t>
      </w:r>
    </w:p>
    <w:p w:rsidR="001B0824" w:rsidRDefault="001B0824" w:rsidP="001B0824">
      <w:pPr>
        <w:pStyle w:val="ListParagraph"/>
      </w:pPr>
      <w:r>
        <w:tab/>
        <w:t>BR = Breast Stroke</w:t>
      </w:r>
    </w:p>
    <w:p w:rsidR="001B0824" w:rsidRDefault="001B0824" w:rsidP="001B0824">
      <w:pPr>
        <w:pStyle w:val="ListParagraph"/>
      </w:pPr>
      <w:r>
        <w:rPr>
          <w:noProof/>
        </w:rPr>
        <w:lastRenderedPageBreak/>
        <w:drawing>
          <wp:inline distT="0" distB="0" distL="0" distR="0" wp14:anchorId="68D85544" wp14:editId="57382460">
            <wp:extent cx="535940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824" w:rsidRDefault="001B0824" w:rsidP="001B0824">
      <w:pPr>
        <w:pStyle w:val="ListParagraph"/>
        <w:numPr>
          <w:ilvl w:val="0"/>
          <w:numId w:val="1"/>
        </w:numPr>
      </w:pPr>
      <w:r>
        <w:lastRenderedPageBreak/>
        <w:t xml:space="preserve">You are done! </w:t>
      </w:r>
    </w:p>
    <w:p w:rsidR="001B0824" w:rsidRDefault="001B0824" w:rsidP="001B0824">
      <w:pPr>
        <w:pStyle w:val="ListParagraph"/>
      </w:pPr>
      <w:r>
        <w:rPr>
          <w:noProof/>
        </w:rPr>
        <w:drawing>
          <wp:inline distT="0" distB="0" distL="0" distR="0" wp14:anchorId="20A7E78F" wp14:editId="796107EC">
            <wp:extent cx="4829175" cy="5972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0824" w:rsidSect="006548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5995"/>
    <w:multiLevelType w:val="hybridMultilevel"/>
    <w:tmpl w:val="D93A2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E1"/>
    <w:rsid w:val="001B0824"/>
    <w:rsid w:val="00654850"/>
    <w:rsid w:val="00711DC2"/>
    <w:rsid w:val="00A75416"/>
    <w:rsid w:val="00B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85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82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B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082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85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82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B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082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F147097F.dotm</Template>
  <TotalTime>19</TotalTime>
  <Pages>6</Pages>
  <Words>116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Brown</dc:creator>
  <cp:lastModifiedBy>Christine Brown</cp:lastModifiedBy>
  <cp:revision>2</cp:revision>
  <dcterms:created xsi:type="dcterms:W3CDTF">2017-06-06T18:11:00Z</dcterms:created>
  <dcterms:modified xsi:type="dcterms:W3CDTF">2017-06-06T18:33:00Z</dcterms:modified>
</cp:coreProperties>
</file>